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8D5D" w14:textId="77777777" w:rsidR="005B7EA6" w:rsidRDefault="005B7EA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A2FCF" wp14:editId="05044D32">
                <wp:simplePos x="0" y="0"/>
                <wp:positionH relativeFrom="column">
                  <wp:posOffset>53340</wp:posOffset>
                </wp:positionH>
                <wp:positionV relativeFrom="paragraph">
                  <wp:posOffset>6713220</wp:posOffset>
                </wp:positionV>
                <wp:extent cx="6339840" cy="12573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2BF3B" w14:textId="40A91969" w:rsidR="005B7EA6" w:rsidRPr="005B7EA6" w:rsidRDefault="00EE0D31">
                            <w:pP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Insert </w:t>
                            </w:r>
                            <w:r w:rsidR="005B7EA6" w:rsidRPr="005B7EA6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Church Info</w:t>
                            </w: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0B6A2FCF">
                <v:stroke joinstyle="miter"/>
                <v:path gradientshapeok="t" o:connecttype="rect"/>
              </v:shapetype>
              <v:shape id="Text Box 2" style="position:absolute;margin-left:4.2pt;margin-top:528.6pt;width:499.2pt;height:9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">
                <v:textbox>
                  <w:txbxContent>
                    <w:p w:rsidRPr="005B7EA6" w:rsidR="005B7EA6" w:rsidRDefault="00EE0D31" w14:paraId="6062BF3B" w14:textId="40A91969">
                      <w:pP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Insert </w:t>
                      </w:r>
                      <w:r w:rsidRPr="005B7EA6" w:rsidR="005B7EA6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Church Info</w:t>
                      </w: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41E84F" wp14:editId="58EECE1C">
            <wp:extent cx="6377940" cy="63779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637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7E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A4DF5" w14:textId="77777777" w:rsidR="0030368C" w:rsidRDefault="0030368C">
      <w:r>
        <w:separator/>
      </w:r>
    </w:p>
  </w:endnote>
  <w:endnote w:type="continuationSeparator" w:id="0">
    <w:p w14:paraId="1D3426DC" w14:textId="77777777" w:rsidR="0030368C" w:rsidRDefault="0030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6CA0A" w14:paraId="63F3C3F1" w14:textId="77777777" w:rsidTr="4086CA0A">
      <w:trPr>
        <w:trHeight w:val="300"/>
      </w:trPr>
      <w:tc>
        <w:tcPr>
          <w:tcW w:w="3120" w:type="dxa"/>
        </w:tcPr>
        <w:p w14:paraId="2D9F837F" w14:textId="0B42CF8B" w:rsidR="4086CA0A" w:rsidRDefault="4086CA0A" w:rsidP="4086CA0A">
          <w:pPr>
            <w:pStyle w:val="Header"/>
            <w:ind w:left="-115"/>
          </w:pPr>
        </w:p>
      </w:tc>
      <w:tc>
        <w:tcPr>
          <w:tcW w:w="3120" w:type="dxa"/>
        </w:tcPr>
        <w:p w14:paraId="779331E0" w14:textId="15BBF4DE" w:rsidR="4086CA0A" w:rsidRDefault="4086CA0A" w:rsidP="4086CA0A">
          <w:pPr>
            <w:pStyle w:val="Header"/>
            <w:jc w:val="center"/>
          </w:pPr>
        </w:p>
      </w:tc>
      <w:tc>
        <w:tcPr>
          <w:tcW w:w="3120" w:type="dxa"/>
        </w:tcPr>
        <w:p w14:paraId="385B3031" w14:textId="558B29B0" w:rsidR="4086CA0A" w:rsidRDefault="4086CA0A" w:rsidP="4086CA0A">
          <w:pPr>
            <w:pStyle w:val="Header"/>
            <w:ind w:right="-115"/>
            <w:jc w:val="right"/>
          </w:pPr>
        </w:p>
      </w:tc>
    </w:tr>
  </w:tbl>
  <w:p w14:paraId="5A9C9656" w14:textId="0AA1D5EC" w:rsidR="4086CA0A" w:rsidRDefault="4086CA0A" w:rsidP="4086C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80D3E" w14:textId="77777777" w:rsidR="0030368C" w:rsidRDefault="0030368C">
      <w:r>
        <w:separator/>
      </w:r>
    </w:p>
  </w:footnote>
  <w:footnote w:type="continuationSeparator" w:id="0">
    <w:p w14:paraId="54C9913D" w14:textId="77777777" w:rsidR="0030368C" w:rsidRDefault="0030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86CA0A" w14:paraId="5BA93184" w14:textId="77777777" w:rsidTr="4086CA0A">
      <w:trPr>
        <w:trHeight w:val="300"/>
      </w:trPr>
      <w:tc>
        <w:tcPr>
          <w:tcW w:w="3120" w:type="dxa"/>
        </w:tcPr>
        <w:p w14:paraId="7CE2FB32" w14:textId="76F4BBA3" w:rsidR="4086CA0A" w:rsidRDefault="4086CA0A" w:rsidP="4086CA0A">
          <w:pPr>
            <w:pStyle w:val="Header"/>
            <w:ind w:left="-115"/>
          </w:pPr>
        </w:p>
      </w:tc>
      <w:tc>
        <w:tcPr>
          <w:tcW w:w="3120" w:type="dxa"/>
        </w:tcPr>
        <w:p w14:paraId="2F3B4125" w14:textId="55767263" w:rsidR="4086CA0A" w:rsidRDefault="4086CA0A" w:rsidP="4086CA0A">
          <w:pPr>
            <w:pStyle w:val="Header"/>
            <w:jc w:val="center"/>
          </w:pPr>
        </w:p>
      </w:tc>
      <w:tc>
        <w:tcPr>
          <w:tcW w:w="3120" w:type="dxa"/>
        </w:tcPr>
        <w:p w14:paraId="620EDDAC" w14:textId="705557E1" w:rsidR="4086CA0A" w:rsidRDefault="4086CA0A" w:rsidP="4086CA0A">
          <w:pPr>
            <w:pStyle w:val="Header"/>
            <w:ind w:right="-115"/>
            <w:jc w:val="right"/>
          </w:pPr>
        </w:p>
      </w:tc>
    </w:tr>
  </w:tbl>
  <w:p w14:paraId="71EB797A" w14:textId="6A67334E" w:rsidR="4086CA0A" w:rsidRDefault="4086CA0A" w:rsidP="4086CA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31"/>
    <w:rsid w:val="0030368C"/>
    <w:rsid w:val="00404DA1"/>
    <w:rsid w:val="005B7EA6"/>
    <w:rsid w:val="00BE36E5"/>
    <w:rsid w:val="00EE0D31"/>
    <w:rsid w:val="00FE674B"/>
    <w:rsid w:val="4086C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E0CFC"/>
  <w15:chartTrackingRefBased/>
  <w15:docId w15:val="{050B74E0-7F7B-45F0-8608-908B7F6D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ntrer.ABC\OneDrive%20-%20American%20Baptist%20Churches,%20USA\Legacy%20Sunday%202023\ResourcesForMinistries_LegacySunday2022\Legacy%20Sunday%20Join%20U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Legacy Sunday Join Us Flyer.dotx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CONTRERAS, Muriel</dc:creator>
  <cp:keywords/>
  <dc:description/>
  <cp:lastModifiedBy>CONTRERAS, Muriel</cp:lastModifiedBy>
  <cp:revision>4</cp:revision>
  <dcterms:created xsi:type="dcterms:W3CDTF">2023-01-12T19:37:00Z</dcterms:created>
  <dcterms:modified xsi:type="dcterms:W3CDTF">2026-02-07T01:20:00Z</dcterms:modified>
</cp:coreProperties>
</file>